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A1C" w14:textId="36EC0B9D" w:rsidR="004F77A0" w:rsidRPr="00D10660" w:rsidRDefault="004F77A0" w:rsidP="0095599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D10660">
        <w:rPr>
          <w:rFonts w:asciiTheme="minorHAnsi" w:hAnsiTheme="minorHAnsi" w:cstheme="minorHAnsi"/>
          <w:b/>
          <w:iCs/>
          <w:sz w:val="22"/>
          <w:szCs w:val="22"/>
        </w:rPr>
        <w:t>Modello 1</w:t>
      </w:r>
      <w:r w:rsidR="0095599E" w:rsidRPr="00D10660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da utilizzare per la dichiarazione delle variazioni sopraggiunte dopo il 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08</w:t>
      </w:r>
      <w:r w:rsidR="00C42C95" w:rsidRPr="00D10660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10</w:t>
      </w:r>
      <w:r w:rsidRPr="00D10660">
        <w:rPr>
          <w:rFonts w:asciiTheme="minorHAnsi" w:hAnsiTheme="minorHAnsi" w:cstheme="minorHAnsi"/>
          <w:b/>
          <w:iCs/>
          <w:sz w:val="22"/>
          <w:szCs w:val="22"/>
        </w:rPr>
        <w:t>/202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2</w:t>
      </w:r>
    </w:p>
    <w:p w14:paraId="1E4F6879" w14:textId="6767BB2D" w:rsidR="00232FCB" w:rsidRPr="00D10660" w:rsidRDefault="00232FCB" w:rsidP="009A41BA">
      <w:pPr>
        <w:pStyle w:val="Intestazione"/>
        <w:tabs>
          <w:tab w:val="clear" w:pos="4819"/>
          <w:tab w:val="clear" w:pos="9638"/>
          <w:tab w:val="left" w:pos="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0541FA3F" w14:textId="25B5AF7D" w:rsidR="001E2D66" w:rsidRPr="00D10660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D10660">
        <w:rPr>
          <w:rFonts w:asciiTheme="minorHAnsi" w:hAnsiTheme="minorHAnsi" w:cstheme="minorHAnsi"/>
          <w:bCs/>
          <w:iCs/>
          <w:sz w:val="22"/>
          <w:szCs w:val="22"/>
        </w:rPr>
        <w:t>Al</w:t>
      </w:r>
      <w:r w:rsidR="004F77A0"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 Direttore Generale</w:t>
      </w:r>
    </w:p>
    <w:p w14:paraId="5BF5D9E7" w14:textId="13FD403B" w:rsidR="00666676" w:rsidRPr="00D10660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D10660">
        <w:rPr>
          <w:rFonts w:asciiTheme="minorHAnsi" w:hAnsiTheme="minorHAnsi" w:cstheme="minorHAnsi"/>
          <w:bCs/>
          <w:iCs/>
          <w:sz w:val="22"/>
          <w:szCs w:val="22"/>
        </w:rPr>
        <w:t>Ufficio Scolasti</w:t>
      </w:r>
      <w:r w:rsidR="005E159C" w:rsidRPr="00D10660">
        <w:rPr>
          <w:rFonts w:asciiTheme="minorHAnsi" w:hAnsiTheme="minorHAnsi" w:cstheme="minorHAnsi"/>
          <w:bCs/>
          <w:iCs/>
          <w:sz w:val="22"/>
          <w:szCs w:val="22"/>
        </w:rPr>
        <w:t>c</w:t>
      </w:r>
      <w:r w:rsidRPr="00D10660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5E159C"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 Regionale del</w:t>
      </w:r>
      <w:r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 FVG</w:t>
      </w:r>
    </w:p>
    <w:p w14:paraId="03022609" w14:textId="4F29F6A9" w:rsidR="001E2D66" w:rsidRPr="00D10660" w:rsidRDefault="001E2D6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2B49568" w14:textId="6761A669" w:rsidR="00232FCB" w:rsidRPr="00D10660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10660">
        <w:rPr>
          <w:rFonts w:asciiTheme="minorHAnsi" w:hAnsiTheme="minorHAnsi" w:cstheme="minorHAnsi"/>
          <w:b/>
          <w:iCs/>
          <w:sz w:val="22"/>
          <w:szCs w:val="22"/>
        </w:rPr>
        <w:t>Oggetto: variazione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D10660">
        <w:rPr>
          <w:rFonts w:asciiTheme="minorHAnsi" w:hAnsiTheme="minorHAnsi" w:cstheme="minorHAnsi"/>
          <w:b/>
          <w:iCs/>
          <w:sz w:val="22"/>
          <w:szCs w:val="22"/>
        </w:rPr>
        <w:t>alunni certificati L.104/92</w:t>
      </w:r>
      <w:r w:rsidR="001E2D66" w:rsidRPr="00D10660">
        <w:rPr>
          <w:rFonts w:asciiTheme="minorHAnsi" w:hAnsiTheme="minorHAnsi" w:cstheme="minorHAnsi"/>
          <w:b/>
          <w:iCs/>
          <w:sz w:val="22"/>
          <w:szCs w:val="22"/>
        </w:rPr>
        <w:t xml:space="preserve"> dopo il 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08</w:t>
      </w:r>
      <w:r w:rsidR="00C42C95" w:rsidRPr="00D10660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10</w:t>
      </w:r>
      <w:r w:rsidR="00C42C95" w:rsidRPr="00D10660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1E2D66" w:rsidRPr="00D10660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4F64C2" w:rsidRPr="00D10660">
        <w:rPr>
          <w:rFonts w:asciiTheme="minorHAnsi" w:hAnsiTheme="minorHAnsi" w:cstheme="minorHAnsi"/>
          <w:b/>
          <w:iCs/>
          <w:sz w:val="22"/>
          <w:szCs w:val="22"/>
        </w:rPr>
        <w:t>2</w:t>
      </w:r>
    </w:p>
    <w:p w14:paraId="57B1CCF8" w14:textId="77777777" w:rsidR="00232FCB" w:rsidRPr="00D10660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E1C41CD" w14:textId="77777777" w:rsidR="00232FCB" w:rsidRPr="00D10660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B90D205" w14:textId="7E7DA6E5" w:rsidR="004F64C2" w:rsidRPr="00D10660" w:rsidRDefault="004F64C2" w:rsidP="004F64C2">
      <w:pPr>
        <w:pStyle w:val="Intestazione"/>
        <w:tabs>
          <w:tab w:val="clear" w:pos="4819"/>
          <w:tab w:val="clear" w:pos="9638"/>
          <w:tab w:val="left" w:pos="0"/>
        </w:tabs>
        <w:spacing w:line="48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10660">
        <w:rPr>
          <w:rFonts w:asciiTheme="minorHAnsi" w:hAnsiTheme="minorHAnsi" w:cstheme="minorHAnsi"/>
          <w:bCs/>
          <w:iCs/>
          <w:sz w:val="22"/>
          <w:szCs w:val="22"/>
        </w:rPr>
        <w:t>Denominazione Istituzione Scolastica ………………………………………………………………………………………………………………….</w:t>
      </w:r>
      <w:r w:rsidR="000774EC"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5BBA819" w14:textId="721141C0" w:rsidR="001E2D66" w:rsidRPr="00D10660" w:rsidRDefault="004F64C2" w:rsidP="004F64C2">
      <w:pPr>
        <w:pStyle w:val="Intestazione"/>
        <w:tabs>
          <w:tab w:val="clear" w:pos="4819"/>
          <w:tab w:val="clear" w:pos="9638"/>
          <w:tab w:val="left" w:pos="0"/>
        </w:tabs>
        <w:spacing w:line="48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10660">
        <w:rPr>
          <w:rFonts w:asciiTheme="minorHAnsi" w:hAnsiTheme="minorHAnsi" w:cstheme="minorHAnsi"/>
          <w:bCs/>
          <w:iCs/>
          <w:sz w:val="22"/>
          <w:szCs w:val="22"/>
        </w:rPr>
        <w:t>c</w:t>
      </w:r>
      <w:r w:rsidR="000774EC" w:rsidRPr="00D10660">
        <w:rPr>
          <w:rFonts w:asciiTheme="minorHAnsi" w:hAnsiTheme="minorHAnsi" w:cstheme="minorHAnsi"/>
          <w:bCs/>
          <w:iCs/>
          <w:sz w:val="22"/>
          <w:szCs w:val="22"/>
        </w:rPr>
        <w:t>odice meccanografico</w:t>
      </w:r>
      <w:r w:rsidR="001E2D66" w:rsidRPr="00D10660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001252" w:rsidRPr="00D10660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</w:t>
      </w:r>
      <w:r w:rsidR="00E2079C" w:rsidRPr="00D10660">
        <w:rPr>
          <w:rFonts w:asciiTheme="minorHAnsi" w:hAnsiTheme="minorHAnsi" w:cstheme="minorHAnsi"/>
          <w:bCs/>
          <w:iCs/>
          <w:sz w:val="22"/>
          <w:szCs w:val="22"/>
        </w:rPr>
        <w:t>……………………</w:t>
      </w:r>
      <w:r w:rsidRPr="00D10660">
        <w:rPr>
          <w:rFonts w:asciiTheme="minorHAnsi" w:hAnsiTheme="minorHAnsi" w:cstheme="minorHAnsi"/>
          <w:bCs/>
          <w:iCs/>
          <w:sz w:val="22"/>
          <w:szCs w:val="22"/>
        </w:rPr>
        <w:t>……………………………</w:t>
      </w:r>
      <w:r w:rsidR="00E2079C" w:rsidRPr="00D10660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566AFFA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0360D4A0" w14:textId="477742E4" w:rsidR="008359D8" w:rsidRPr="009E1053" w:rsidRDefault="007C1991" w:rsidP="009E1053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0"/>
        </w:tabs>
        <w:rPr>
          <w:rFonts w:ascii="Calibri" w:hAnsi="Calibri" w:cs="Calibri"/>
          <w:b/>
          <w:bCs/>
          <w:color w:val="000000"/>
        </w:rPr>
      </w:pPr>
      <w:r w:rsidRPr="009E1053">
        <w:rPr>
          <w:rFonts w:ascii="Calibri" w:hAnsi="Calibri" w:cs="Calibri"/>
          <w:b/>
          <w:bCs/>
          <w:color w:val="000000"/>
        </w:rPr>
        <w:t>Nuova individuazione di disabilità</w:t>
      </w:r>
    </w:p>
    <w:p w14:paraId="0DD389C9" w14:textId="0759A07E" w:rsidR="007C1991" w:rsidRDefault="007C1991" w:rsidP="00FC0913">
      <w:pPr>
        <w:pStyle w:val="Intestazione"/>
        <w:tabs>
          <w:tab w:val="clear" w:pos="4819"/>
          <w:tab w:val="clear" w:pos="9638"/>
          <w:tab w:val="left" w:pos="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860"/>
        <w:gridCol w:w="1447"/>
        <w:gridCol w:w="1799"/>
        <w:gridCol w:w="1350"/>
        <w:gridCol w:w="1733"/>
        <w:gridCol w:w="1497"/>
        <w:gridCol w:w="1287"/>
        <w:gridCol w:w="1155"/>
        <w:gridCol w:w="1500"/>
        <w:gridCol w:w="2043"/>
      </w:tblGrid>
      <w:tr w:rsidR="00AF6CA2" w14:paraId="327FA2AA" w14:textId="2C1A1394" w:rsidTr="00AF6CA2">
        <w:trPr>
          <w:trHeight w:val="2490"/>
        </w:trPr>
        <w:tc>
          <w:tcPr>
            <w:tcW w:w="326" w:type="pct"/>
            <w:shd w:val="clear" w:color="auto" w:fill="DEEAF6" w:themeFill="accent5" w:themeFillTint="33"/>
            <w:vAlign w:val="center"/>
            <w:hideMark/>
          </w:tcPr>
          <w:p w14:paraId="1609D5F5" w14:textId="181852C5" w:rsidR="005A777B" w:rsidRPr="00AF6CA2" w:rsidRDefault="005A777B" w:rsidP="00AF6C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F6CA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Iniziale Cognome Nome</w:t>
            </w:r>
          </w:p>
          <w:p w14:paraId="2AFF3C99" w14:textId="1F20DDBE" w:rsidR="00AF6CA2" w:rsidRPr="00AF6CA2" w:rsidRDefault="00AF6CA2" w:rsidP="00AF6C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6CA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mettere data di nascita in caso di omonimia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9FECE8B" w14:textId="77777777" w:rsidR="005A777B" w:rsidRPr="00AF6CA2" w:rsidRDefault="005A777B" w:rsidP="007C1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F6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Indicare il </w:t>
            </w:r>
          </w:p>
          <w:p w14:paraId="1D836A5F" w14:textId="00E41B7A" w:rsidR="005A777B" w:rsidRPr="00AF6CA2" w:rsidRDefault="005A777B" w:rsidP="007C1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F6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comma </w:t>
            </w:r>
          </w:p>
        </w:tc>
        <w:tc>
          <w:tcPr>
            <w:tcW w:w="461" w:type="pct"/>
            <w:shd w:val="clear" w:color="auto" w:fill="C5E0B3" w:themeFill="accent6" w:themeFillTint="66"/>
            <w:vAlign w:val="center"/>
          </w:tcPr>
          <w:p w14:paraId="41337FAB" w14:textId="77777777" w:rsidR="005A777B" w:rsidRDefault="005A777B" w:rsidP="007C19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14:paraId="00D8A941" w14:textId="1855256E" w:rsidR="005A777B" w:rsidRPr="009E1053" w:rsidRDefault="005A777B" w:rsidP="007C19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scadenza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erbale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accertamento della disabilità</w:t>
            </w:r>
          </w:p>
        </w:tc>
        <w:tc>
          <w:tcPr>
            <w:tcW w:w="573" w:type="pct"/>
            <w:shd w:val="clear" w:color="F8CBAD" w:fill="FFE699"/>
            <w:vAlign w:val="center"/>
            <w:hideMark/>
          </w:tcPr>
          <w:p w14:paraId="251CBD80" w14:textId="77777777" w:rsidR="005A777B" w:rsidRDefault="005A777B" w:rsidP="00885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39338C1E" w14:textId="6FB59B89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Diagnosi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Funzionale/</w:t>
            </w: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Profilo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Funzionamento </w:t>
            </w: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14:paraId="6B3D6416" w14:textId="77777777" w:rsidR="005A777B" w:rsidRPr="00B774FD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Indicare</w:t>
            </w:r>
          </w:p>
          <w:p w14:paraId="65BD45F9" w14:textId="5CAE90EB" w:rsidR="005A777B" w:rsidRPr="00B774FD" w:rsidRDefault="005A777B" w:rsidP="00B774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data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erbale del 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</w:t>
            </w:r>
          </w:p>
          <w:p w14:paraId="02710F18" w14:textId="46D269BF" w:rsidR="005A777B" w:rsidRPr="00B774FD" w:rsidRDefault="005A777B" w:rsidP="00B774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n. prot.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66847478" w14:textId="4022645D" w:rsidR="005A777B" w:rsidRPr="00B774FD" w:rsidRDefault="005A777B" w:rsidP="009E10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Ordine scolastico</w:t>
            </w:r>
          </w:p>
          <w:p w14:paraId="17AFE239" w14:textId="29791A2E" w:rsidR="005A777B" w:rsidRPr="00B774FD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indicare il Plesso </w:t>
            </w:r>
          </w:p>
          <w:p w14:paraId="4287A244" w14:textId="4D02A377" w:rsidR="005A777B" w:rsidRPr="009E1053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e la classe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F59A399" w14:textId="77777777" w:rsidR="005A777B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Numero alunni </w:t>
            </w:r>
          </w:p>
          <w:p w14:paraId="4B2A9243" w14:textId="2A36B20F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della sez./classe</w:t>
            </w:r>
          </w:p>
        </w:tc>
        <w:tc>
          <w:tcPr>
            <w:tcW w:w="410" w:type="pct"/>
            <w:shd w:val="clear" w:color="auto" w:fill="DEEAF6" w:themeFill="accent5" w:themeFillTint="33"/>
            <w:vAlign w:val="center"/>
            <w:hideMark/>
          </w:tcPr>
          <w:p w14:paraId="3B39E26A" w14:textId="2D769B77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Orario </w:t>
            </w:r>
            <w:r w:rsidRPr="006F3F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DEEAF6" w:themeFill="accent5" w:themeFillTint="33"/>
              </w:rPr>
              <w:t>settimanale di frequenza dell'alunno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/a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E114D32" w14:textId="77777777" w:rsidR="005A777B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Numero 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altri alunni con disabilità nella classe</w:t>
            </w:r>
          </w:p>
          <w:p w14:paraId="36AFE0B0" w14:textId="0950BC26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(indicare comma)</w:t>
            </w:r>
          </w:p>
        </w:tc>
        <w:tc>
          <w:tcPr>
            <w:tcW w:w="478" w:type="pct"/>
            <w:shd w:val="clear" w:color="auto" w:fill="DEEAF6" w:themeFill="accent5" w:themeFillTint="33"/>
            <w:vAlign w:val="center"/>
          </w:tcPr>
          <w:p w14:paraId="43509E79" w14:textId="51647891" w:rsidR="005A777B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Indicare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01E902F" w14:textId="7F8C456F" w:rsidR="005A777B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se previsto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F56F252" w14:textId="77777777" w:rsidR="005A777B" w:rsidRPr="00B774FD" w:rsidRDefault="005A777B" w:rsidP="009E10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ore </w:t>
            </w:r>
          </w:p>
          <w:p w14:paraId="3740A4C0" w14:textId="77777777" w:rsidR="005A777B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educatore</w:t>
            </w:r>
          </w:p>
          <w:p w14:paraId="73253908" w14:textId="77777777" w:rsidR="005A777B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assistente </w:t>
            </w:r>
          </w:p>
          <w:p w14:paraId="0FED45F7" w14:textId="6E84AE72" w:rsidR="005A777B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alla persona </w:t>
            </w:r>
          </w:p>
          <w:p w14:paraId="6D0854CA" w14:textId="1CD0C39E" w:rsidR="005A777B" w:rsidRPr="009E1053" w:rsidRDefault="005A777B" w:rsidP="009E10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assistente alla comunicazione </w:t>
            </w:r>
          </w:p>
        </w:tc>
        <w:tc>
          <w:tcPr>
            <w:tcW w:w="652" w:type="pct"/>
            <w:vAlign w:val="center"/>
          </w:tcPr>
          <w:p w14:paraId="458CFB4D" w14:textId="77777777" w:rsidR="005A777B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Eventuali osservazioni per alunni con disabilità 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NON GRAVE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F6DEF5A" w14:textId="0AA3B615" w:rsidR="005A777B" w:rsidRPr="009E1053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(comma 1)</w:t>
            </w:r>
          </w:p>
        </w:tc>
      </w:tr>
      <w:tr w:rsidR="00AF6CA2" w14:paraId="51C7349C" w14:textId="77777777" w:rsidTr="005A777B">
        <w:trPr>
          <w:trHeight w:val="2490"/>
        </w:trPr>
        <w:tc>
          <w:tcPr>
            <w:tcW w:w="326" w:type="pct"/>
            <w:shd w:val="clear" w:color="auto" w:fill="auto"/>
            <w:vAlign w:val="center"/>
          </w:tcPr>
          <w:p w14:paraId="3C2BFFDC" w14:textId="77777777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FA0D12C" w14:textId="77777777" w:rsidR="005A777B" w:rsidRPr="00B774FD" w:rsidRDefault="005A777B" w:rsidP="007C1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785566F" w14:textId="77777777" w:rsidR="005A777B" w:rsidRPr="009E1053" w:rsidRDefault="005A777B" w:rsidP="007C19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151A4CE" w14:textId="77777777" w:rsidR="005A777B" w:rsidRPr="009E1053" w:rsidRDefault="005A777B" w:rsidP="00885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42C73C9" w14:textId="77777777" w:rsidR="005A777B" w:rsidRPr="00B774FD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1862D717" w14:textId="77777777" w:rsidR="005A777B" w:rsidRPr="00B774FD" w:rsidRDefault="005A777B" w:rsidP="009E10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2E24481" w14:textId="77777777" w:rsidR="005A777B" w:rsidRPr="009E1053" w:rsidRDefault="005A777B" w:rsidP="0088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D6AD6B6" w14:textId="77777777" w:rsidR="005A777B" w:rsidRPr="006F3F69" w:rsidRDefault="005A777B" w:rsidP="00885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6BBF9C1" w14:textId="77777777" w:rsidR="005A777B" w:rsidRPr="009E1053" w:rsidRDefault="005A777B" w:rsidP="00885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46941B2" w14:textId="77777777" w:rsidR="005A777B" w:rsidRPr="009E1053" w:rsidRDefault="005A777B" w:rsidP="009E10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50A28AC" w14:textId="77777777" w:rsidR="005A777B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46EA54B" w14:textId="77777777" w:rsidR="007C1991" w:rsidRDefault="007C1991" w:rsidP="007C1991">
      <w:pPr>
        <w:pStyle w:val="Intestazione"/>
        <w:tabs>
          <w:tab w:val="clear" w:pos="4819"/>
          <w:tab w:val="clear" w:pos="9638"/>
          <w:tab w:val="left" w:pos="0"/>
        </w:tabs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14:paraId="18F86A3B" w14:textId="77777777" w:rsidR="007C1991" w:rsidRPr="008359D8" w:rsidRDefault="007C1991" w:rsidP="00FC0913">
      <w:pPr>
        <w:pStyle w:val="Intestazione"/>
        <w:tabs>
          <w:tab w:val="clear" w:pos="4819"/>
          <w:tab w:val="clear" w:pos="9638"/>
          <w:tab w:val="left" w:pos="0"/>
        </w:tabs>
        <w:ind w:left="720"/>
        <w:jc w:val="both"/>
        <w:rPr>
          <w:rFonts w:ascii="Verdana" w:hAnsi="Verdana"/>
          <w:b/>
          <w:iCs/>
          <w:sz w:val="18"/>
          <w:szCs w:val="18"/>
        </w:rPr>
      </w:pPr>
    </w:p>
    <w:p w14:paraId="2041152B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1016317" w14:textId="77777777" w:rsidR="000774EC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99B1F8C" w14:textId="1DED0FCD" w:rsidR="00E45077" w:rsidRPr="00B774FD" w:rsidRDefault="000774EC" w:rsidP="00B774FD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0"/>
        </w:tabs>
        <w:rPr>
          <w:rFonts w:asciiTheme="minorHAnsi" w:hAnsiTheme="minorHAnsi" w:cstheme="minorHAnsi"/>
          <w:b/>
          <w:iCs/>
        </w:rPr>
      </w:pPr>
      <w:r w:rsidRPr="00B774FD">
        <w:rPr>
          <w:rFonts w:asciiTheme="minorHAnsi" w:hAnsiTheme="minorHAnsi" w:cstheme="minorHAnsi"/>
          <w:b/>
          <w:iCs/>
        </w:rPr>
        <w:t>T</w:t>
      </w:r>
      <w:r w:rsidR="00B774FD">
        <w:rPr>
          <w:rFonts w:asciiTheme="minorHAnsi" w:hAnsiTheme="minorHAnsi" w:cstheme="minorHAnsi"/>
          <w:b/>
          <w:iCs/>
        </w:rPr>
        <w:t xml:space="preserve">rasferimenti </w:t>
      </w:r>
    </w:p>
    <w:p w14:paraId="5CD981F8" w14:textId="77777777" w:rsidR="00BB52D2" w:rsidRPr="00B774FD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ind w:left="720"/>
        <w:rPr>
          <w:rFonts w:asciiTheme="minorHAnsi" w:hAnsiTheme="minorHAnsi" w:cstheme="minorHAnsi"/>
          <w:b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35"/>
        <w:gridCol w:w="1733"/>
        <w:gridCol w:w="2138"/>
        <w:gridCol w:w="2633"/>
        <w:gridCol w:w="3773"/>
        <w:gridCol w:w="3782"/>
      </w:tblGrid>
      <w:tr w:rsidR="005A777B" w:rsidRPr="00B774FD" w14:paraId="11B5EA89" w14:textId="77777777" w:rsidTr="005A777B">
        <w:tc>
          <w:tcPr>
            <w:tcW w:w="521" w:type="pct"/>
            <w:shd w:val="clear" w:color="auto" w:fill="DEEAF6" w:themeFill="accent5" w:themeFillTint="33"/>
            <w:vAlign w:val="center"/>
          </w:tcPr>
          <w:p w14:paraId="08BFBFCB" w14:textId="6E2BC9D2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Iniziale Cognome Nome</w:t>
            </w: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51DAE001" w14:textId="123409D9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Indicare il comma</w:t>
            </w:r>
          </w:p>
        </w:tc>
        <w:tc>
          <w:tcPr>
            <w:tcW w:w="681" w:type="pct"/>
            <w:vAlign w:val="center"/>
          </w:tcPr>
          <w:p w14:paraId="0EE31B46" w14:textId="77777777" w:rsidR="005A777B" w:rsidRPr="00B774FD" w:rsidRDefault="005A777B" w:rsidP="00B774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Ordine scolastico</w:t>
            </w:r>
          </w:p>
          <w:p w14:paraId="399A0F1E" w14:textId="299AB9D6" w:rsidR="005A777B" w:rsidRPr="00B774FD" w:rsidRDefault="005A777B" w:rsidP="00B774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indicare il Plesso</w:t>
            </w:r>
          </w:p>
          <w:p w14:paraId="5F26C5F6" w14:textId="6642BEB3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e la classe</w:t>
            </w:r>
          </w:p>
        </w:tc>
        <w:tc>
          <w:tcPr>
            <w:tcW w:w="839" w:type="pct"/>
            <w:shd w:val="clear" w:color="auto" w:fill="DEEAF6" w:themeFill="accent5" w:themeFillTint="33"/>
            <w:vAlign w:val="center"/>
          </w:tcPr>
          <w:p w14:paraId="54D06FB6" w14:textId="2FD8144B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Ore assegnate</w:t>
            </w:r>
          </w:p>
        </w:tc>
        <w:tc>
          <w:tcPr>
            <w:tcW w:w="1202" w:type="pct"/>
            <w:shd w:val="clear" w:color="auto" w:fill="FFF2CC" w:themeFill="accent4" w:themeFillTint="33"/>
            <w:vAlign w:val="center"/>
          </w:tcPr>
          <w:p w14:paraId="4B9161AA" w14:textId="1DB03E11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Trasferito in INGRESSO</w:t>
            </w:r>
          </w:p>
          <w:p w14:paraId="5B5A81CA" w14:textId="63D1DF25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774F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Indicare l’Istituto di provenienza</w:t>
            </w:r>
          </w:p>
        </w:tc>
        <w:tc>
          <w:tcPr>
            <w:tcW w:w="1205" w:type="pct"/>
            <w:shd w:val="clear" w:color="auto" w:fill="C5E0B3" w:themeFill="accent6" w:themeFillTint="66"/>
            <w:vAlign w:val="center"/>
          </w:tcPr>
          <w:p w14:paraId="762B4C83" w14:textId="2B094338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774F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Trasferito in USCITA</w:t>
            </w:r>
          </w:p>
          <w:p w14:paraId="3A321912" w14:textId="33CA3F71" w:rsidR="005A777B" w:rsidRPr="00B774FD" w:rsidRDefault="005A777B" w:rsidP="00B774F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774F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Indicare l’istituto che accoglie</w:t>
            </w:r>
          </w:p>
        </w:tc>
      </w:tr>
      <w:tr w:rsidR="005A777B" w:rsidRPr="00B774FD" w14:paraId="229EB4A8" w14:textId="77777777" w:rsidTr="005A777B">
        <w:trPr>
          <w:trHeight w:val="454"/>
        </w:trPr>
        <w:tc>
          <w:tcPr>
            <w:tcW w:w="521" w:type="pct"/>
          </w:tcPr>
          <w:p w14:paraId="0AF34EC8" w14:textId="77777777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552" w:type="pct"/>
          </w:tcPr>
          <w:p w14:paraId="3C64F0C1" w14:textId="77777777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681" w:type="pct"/>
          </w:tcPr>
          <w:p w14:paraId="2DF08243" w14:textId="77777777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839" w:type="pct"/>
          </w:tcPr>
          <w:p w14:paraId="0774F548" w14:textId="6D854D39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202" w:type="pct"/>
          </w:tcPr>
          <w:p w14:paraId="2CF2847A" w14:textId="77777777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205" w:type="pct"/>
          </w:tcPr>
          <w:p w14:paraId="6ED1146F" w14:textId="77777777" w:rsidR="005A777B" w:rsidRPr="00B774FD" w:rsidRDefault="005A777B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</w:tbl>
    <w:p w14:paraId="61BCD8C0" w14:textId="7BBD2C0D" w:rsidR="00BB52D2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234FDFA4" w14:textId="77777777" w:rsidR="004F4A7E" w:rsidRDefault="004F4A7E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71EBFE77" w14:textId="004386BB" w:rsidR="000774EC" w:rsidRPr="00342DF9" w:rsidRDefault="00342DF9" w:rsidP="00342DF9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0"/>
        </w:tabs>
        <w:rPr>
          <w:rFonts w:asciiTheme="minorHAnsi" w:hAnsiTheme="minorHAnsi" w:cstheme="minorHAnsi"/>
          <w:b/>
          <w:iCs/>
        </w:rPr>
      </w:pPr>
      <w:r w:rsidRPr="00342DF9">
        <w:rPr>
          <w:rFonts w:asciiTheme="minorHAnsi" w:hAnsiTheme="minorHAnsi" w:cstheme="minorHAnsi"/>
          <w:b/>
          <w:iCs/>
        </w:rPr>
        <w:t>Variazioni di accertamento di gravità della disabilità</w:t>
      </w:r>
    </w:p>
    <w:p w14:paraId="3091EF9A" w14:textId="69A1A402" w:rsidR="00342DF9" w:rsidRDefault="00342DF9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338"/>
        <w:gridCol w:w="1729"/>
        <w:gridCol w:w="1343"/>
        <w:gridCol w:w="1547"/>
        <w:gridCol w:w="1055"/>
        <w:gridCol w:w="1274"/>
        <w:gridCol w:w="1406"/>
        <w:gridCol w:w="1428"/>
        <w:gridCol w:w="1808"/>
        <w:gridCol w:w="1805"/>
      </w:tblGrid>
      <w:tr w:rsidR="005A777B" w14:paraId="7C4A836A" w14:textId="77777777" w:rsidTr="005A777B">
        <w:trPr>
          <w:trHeight w:val="2490"/>
        </w:trPr>
        <w:tc>
          <w:tcPr>
            <w:tcW w:w="306" w:type="pct"/>
            <w:shd w:val="clear" w:color="auto" w:fill="DEEAF6" w:themeFill="accent5" w:themeFillTint="33"/>
            <w:vAlign w:val="center"/>
            <w:hideMark/>
          </w:tcPr>
          <w:p w14:paraId="1E497EB9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6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DEEAF6" w:themeFill="accent5" w:themeFillTint="33"/>
              </w:rPr>
              <w:t>Iniziale Cognome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24C88C65" w14:textId="4D6613F3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scadenza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erbale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accertamento della disabilità</w:t>
            </w:r>
          </w:p>
        </w:tc>
        <w:tc>
          <w:tcPr>
            <w:tcW w:w="551" w:type="pct"/>
            <w:shd w:val="clear" w:color="F8CBAD" w:fill="FFE699"/>
            <w:vAlign w:val="center"/>
            <w:hideMark/>
          </w:tcPr>
          <w:p w14:paraId="3CBEC7BF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Data Diagnosi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Funzionale/</w:t>
            </w: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Profilo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Funzionamento </w:t>
            </w:r>
          </w:p>
        </w:tc>
        <w:tc>
          <w:tcPr>
            <w:tcW w:w="428" w:type="pct"/>
            <w:shd w:val="clear" w:color="auto" w:fill="FFE599" w:themeFill="accent4" w:themeFillTint="66"/>
            <w:vAlign w:val="center"/>
          </w:tcPr>
          <w:p w14:paraId="7E01C80B" w14:textId="77777777" w:rsidR="005A777B" w:rsidRPr="00B774FD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Indicare</w:t>
            </w:r>
          </w:p>
          <w:p w14:paraId="25645026" w14:textId="3447BC97" w:rsidR="005A777B" w:rsidRPr="00B774FD" w:rsidRDefault="005A777B" w:rsidP="00342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data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erbale del 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</w:t>
            </w:r>
          </w:p>
          <w:p w14:paraId="146388EA" w14:textId="77777777" w:rsidR="005A777B" w:rsidRPr="00B774FD" w:rsidRDefault="005A777B" w:rsidP="00342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n. prot.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14:paraId="49883AF2" w14:textId="77777777" w:rsidR="005A777B" w:rsidRPr="00B774FD" w:rsidRDefault="005A777B" w:rsidP="00342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Ordine scolastico</w:t>
            </w:r>
          </w:p>
          <w:p w14:paraId="0A4A29C3" w14:textId="77777777" w:rsidR="005A777B" w:rsidRPr="00B774FD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indicare il Plesso </w:t>
            </w:r>
          </w:p>
          <w:p w14:paraId="5A30DB21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4FD">
              <w:rPr>
                <w:rFonts w:ascii="Calibri" w:hAnsi="Calibri" w:cs="Calibri"/>
                <w:color w:val="000000"/>
                <w:sz w:val="20"/>
                <w:szCs w:val="20"/>
              </w:rPr>
              <w:t>e la classe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shd w:val="clear" w:color="auto" w:fill="DEEAF6" w:themeFill="accent5" w:themeFillTint="33"/>
            <w:vAlign w:val="center"/>
            <w:hideMark/>
          </w:tcPr>
          <w:p w14:paraId="1F537129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Numero alunni </w:t>
            </w:r>
          </w:p>
          <w:p w14:paraId="5F28E226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della sez./classe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E78A4BF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Orario 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settimanale di frequenza dell'alunno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/a</w:t>
            </w:r>
          </w:p>
        </w:tc>
        <w:tc>
          <w:tcPr>
            <w:tcW w:w="448" w:type="pct"/>
            <w:shd w:val="clear" w:color="auto" w:fill="DEEAF6" w:themeFill="accent5" w:themeFillTint="33"/>
            <w:vAlign w:val="center"/>
            <w:hideMark/>
          </w:tcPr>
          <w:p w14:paraId="3554FE2B" w14:textId="77777777" w:rsidR="005A777B" w:rsidRPr="00D3695A" w:rsidRDefault="005A777B" w:rsidP="00D76674">
            <w:pPr>
              <w:shd w:val="clear" w:color="auto" w:fill="DEEAF6" w:themeFill="accent5" w:themeFillTint="3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69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Numero </w:t>
            </w:r>
            <w:r w:rsidRPr="00D3695A">
              <w:rPr>
                <w:rFonts w:ascii="Calibri" w:hAnsi="Calibri" w:cs="Calibri"/>
                <w:color w:val="000000"/>
                <w:sz w:val="20"/>
                <w:szCs w:val="20"/>
              </w:rPr>
              <w:t>altri alunni con disabilità nella classe</w:t>
            </w:r>
          </w:p>
          <w:p w14:paraId="18A775BD" w14:textId="77777777" w:rsidR="005A777B" w:rsidRPr="00D3695A" w:rsidRDefault="005A777B" w:rsidP="00D76674">
            <w:pPr>
              <w:shd w:val="clear" w:color="auto" w:fill="DEEAF6" w:themeFill="accent5" w:themeFillTint="3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695A">
              <w:rPr>
                <w:rFonts w:ascii="Calibri" w:hAnsi="Calibri" w:cs="Calibri"/>
                <w:color w:val="000000"/>
                <w:sz w:val="20"/>
                <w:szCs w:val="20"/>
              </w:rPr>
              <w:t>(indicare comma)</w:t>
            </w:r>
          </w:p>
        </w:tc>
        <w:tc>
          <w:tcPr>
            <w:tcW w:w="455" w:type="pct"/>
            <w:vAlign w:val="center"/>
          </w:tcPr>
          <w:p w14:paraId="6B5C9D63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Indicare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B0ED4FA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se previsto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30D57F4" w14:textId="77777777" w:rsidR="005A777B" w:rsidRPr="00B774FD" w:rsidRDefault="005A777B" w:rsidP="00342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74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ore </w:t>
            </w:r>
          </w:p>
          <w:p w14:paraId="11F42361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>educatore</w:t>
            </w:r>
          </w:p>
          <w:p w14:paraId="5DFDFDC1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assistente </w:t>
            </w:r>
          </w:p>
          <w:p w14:paraId="73FCB3D2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alla persona </w:t>
            </w:r>
          </w:p>
          <w:p w14:paraId="408B6FE8" w14:textId="77777777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1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assistente alla comunicazione </w:t>
            </w:r>
          </w:p>
        </w:tc>
        <w:tc>
          <w:tcPr>
            <w:tcW w:w="576" w:type="pct"/>
            <w:shd w:val="clear" w:color="auto" w:fill="C5E0B3" w:themeFill="accent6" w:themeFillTint="66"/>
            <w:vAlign w:val="center"/>
          </w:tcPr>
          <w:p w14:paraId="22E3C4DF" w14:textId="77777777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D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Indicare la variazione</w:t>
            </w:r>
            <w:r w:rsidRPr="00342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063C2F7" w14:textId="78859DA0" w:rsidR="005A777B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342DF9">
              <w:rPr>
                <w:rFonts w:ascii="Calibri" w:hAnsi="Calibri" w:cs="Calibri"/>
                <w:color w:val="000000"/>
                <w:sz w:val="20"/>
                <w:szCs w:val="20"/>
              </w:rPr>
              <w:t>a comma</w:t>
            </w:r>
            <w:proofErr w:type="gramStart"/>
            <w:r w:rsidRPr="00342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42D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011D67E5" w14:textId="4E4B883F" w:rsidR="005A777B" w:rsidRPr="009E1053" w:rsidRDefault="005A777B" w:rsidP="00342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DF9">
              <w:rPr>
                <w:rFonts w:ascii="Calibri" w:hAnsi="Calibri" w:cs="Calibri"/>
                <w:color w:val="000000"/>
                <w:sz w:val="20"/>
                <w:szCs w:val="20"/>
              </w:rPr>
              <w:t>a comma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…….</w:t>
            </w:r>
            <w:r w:rsidRPr="00B77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FFF2CC" w:themeFill="accent4" w:themeFillTint="33"/>
            <w:vAlign w:val="center"/>
          </w:tcPr>
          <w:p w14:paraId="4050F16C" w14:textId="1DCD6337" w:rsidR="005A777B" w:rsidRPr="00D76674" w:rsidRDefault="005A777B" w:rsidP="00342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66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Ore assegnate precedentemente </w:t>
            </w:r>
          </w:p>
        </w:tc>
      </w:tr>
      <w:tr w:rsidR="005A777B" w14:paraId="603B5BFF" w14:textId="77777777" w:rsidTr="005A777B">
        <w:trPr>
          <w:trHeight w:val="2490"/>
        </w:trPr>
        <w:tc>
          <w:tcPr>
            <w:tcW w:w="306" w:type="pct"/>
            <w:shd w:val="clear" w:color="auto" w:fill="auto"/>
            <w:vAlign w:val="center"/>
          </w:tcPr>
          <w:p w14:paraId="22FA379A" w14:textId="77777777" w:rsidR="005A777B" w:rsidRPr="00D76674" w:rsidRDefault="005A777B" w:rsidP="00D36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462709F" w14:textId="77777777" w:rsidR="005A777B" w:rsidRPr="009E1053" w:rsidRDefault="005A777B" w:rsidP="00D36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F8731FE" w14:textId="77777777" w:rsidR="005A777B" w:rsidRPr="009E1053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095B9E3" w14:textId="77777777" w:rsidR="005A777B" w:rsidRPr="00B774FD" w:rsidRDefault="005A777B" w:rsidP="00D36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B09006C" w14:textId="77777777" w:rsidR="005A777B" w:rsidRPr="00B774FD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362099A" w14:textId="77777777" w:rsidR="005A777B" w:rsidRPr="009E1053" w:rsidRDefault="005A777B" w:rsidP="00D36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3170EAB" w14:textId="77777777" w:rsidR="005A777B" w:rsidRPr="009E1053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69A9908" w14:textId="77777777" w:rsidR="005A777B" w:rsidRPr="009E1053" w:rsidRDefault="005A777B" w:rsidP="00D3695A">
            <w:pPr>
              <w:shd w:val="clear" w:color="auto" w:fill="DEEAF6" w:themeFill="accent5" w:themeFillTint="3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3ED7263" w14:textId="77777777" w:rsidR="005A777B" w:rsidRPr="009E1053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74A3FCA" w14:textId="77777777" w:rsidR="005A777B" w:rsidRPr="00342DF9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67E2416" w14:textId="77777777" w:rsidR="005A777B" w:rsidRPr="00D76674" w:rsidRDefault="005A777B" w:rsidP="00D36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1DE259" w14:textId="0A8179AE" w:rsidR="00342DF9" w:rsidRDefault="00342DF9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2425B9BE" w14:textId="15430CC3" w:rsidR="00342DF9" w:rsidRDefault="00342DF9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484D5AE6" w14:textId="5AA4FD06" w:rsidR="004F4A7E" w:rsidRDefault="004F4A7E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068BB65C" w14:textId="38DF9F78" w:rsidR="004F4A7E" w:rsidRDefault="004F4A7E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75F59356" w14:textId="692234CA" w:rsidR="004F4A7E" w:rsidRDefault="004F4A7E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60500E9C" w14:textId="77777777" w:rsidR="004F4A7E" w:rsidRDefault="004F4A7E" w:rsidP="00342DF9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12D11B15" w14:textId="77777777" w:rsidR="00836A28" w:rsidRDefault="00836A28" w:rsidP="00836A28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27AA7D85" w14:textId="01CAB6BC" w:rsidR="00F459DC" w:rsidRPr="00D3695A" w:rsidRDefault="00342DF9" w:rsidP="00342DF9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0"/>
        </w:tabs>
        <w:jc w:val="both"/>
        <w:rPr>
          <w:rFonts w:asciiTheme="minorHAnsi" w:hAnsiTheme="minorHAnsi" w:cstheme="minorHAnsi"/>
          <w:b/>
          <w:iCs/>
        </w:rPr>
      </w:pPr>
      <w:r w:rsidRPr="00D3695A">
        <w:rPr>
          <w:rFonts w:asciiTheme="minorHAnsi" w:hAnsiTheme="minorHAnsi" w:cstheme="minorHAnsi"/>
          <w:b/>
          <w:iCs/>
        </w:rPr>
        <w:lastRenderedPageBreak/>
        <w:t>Revoca della certificazione della Disabil</w:t>
      </w:r>
      <w:r w:rsidR="006F3F69" w:rsidRPr="00D3695A">
        <w:rPr>
          <w:rFonts w:asciiTheme="minorHAnsi" w:hAnsiTheme="minorHAnsi" w:cstheme="minorHAnsi"/>
          <w:b/>
          <w:iCs/>
        </w:rPr>
        <w:t>i</w:t>
      </w:r>
      <w:r w:rsidRPr="00D3695A">
        <w:rPr>
          <w:rFonts w:asciiTheme="minorHAnsi" w:hAnsiTheme="minorHAnsi" w:cstheme="minorHAnsi"/>
          <w:b/>
          <w:iCs/>
        </w:rPr>
        <w:t>tà (annullamento dei benefici di L.104/92)</w:t>
      </w:r>
    </w:p>
    <w:p w14:paraId="28F57CED" w14:textId="248E7927" w:rsidR="009F366F" w:rsidRPr="00342DF9" w:rsidRDefault="009F366F" w:rsidP="00342DF9">
      <w:pPr>
        <w:pStyle w:val="Intestazione"/>
        <w:tabs>
          <w:tab w:val="clear" w:pos="4819"/>
          <w:tab w:val="clear" w:pos="9638"/>
          <w:tab w:val="left" w:pos="0"/>
        </w:tabs>
        <w:ind w:left="360" w:hanging="360"/>
        <w:rPr>
          <w:rFonts w:asciiTheme="minorHAnsi" w:hAnsiTheme="minorHAnsi" w:cstheme="minorHAnsi"/>
          <w:bCs/>
          <w:iCs/>
        </w:rPr>
      </w:pPr>
    </w:p>
    <w:p w14:paraId="08CAA609" w14:textId="77777777" w:rsidR="00342DF9" w:rsidRDefault="00342DF9" w:rsidP="00342DF9">
      <w:pPr>
        <w:pStyle w:val="Intestazione"/>
        <w:tabs>
          <w:tab w:val="clear" w:pos="4819"/>
          <w:tab w:val="clear" w:pos="9638"/>
          <w:tab w:val="left" w:pos="0"/>
        </w:tabs>
        <w:ind w:left="360" w:hanging="360"/>
        <w:rPr>
          <w:rFonts w:ascii="Verdana" w:hAnsi="Verdana"/>
          <w:bCs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2"/>
        <w:gridCol w:w="3956"/>
        <w:gridCol w:w="3758"/>
        <w:gridCol w:w="4978"/>
      </w:tblGrid>
      <w:tr w:rsidR="005A777B" w14:paraId="0FB8A294" w14:textId="77777777" w:rsidTr="005A777B">
        <w:tc>
          <w:tcPr>
            <w:tcW w:w="956" w:type="pct"/>
            <w:shd w:val="clear" w:color="auto" w:fill="DEEAF6" w:themeFill="accent5" w:themeFillTint="33"/>
            <w:vAlign w:val="center"/>
          </w:tcPr>
          <w:p w14:paraId="3B4A8679" w14:textId="5B11DBDE" w:rsidR="005A777B" w:rsidRPr="006F3F69" w:rsidRDefault="005A777B" w:rsidP="006F3F69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Iniziale Cognome Nome</w:t>
            </w:r>
          </w:p>
        </w:tc>
        <w:tc>
          <w:tcPr>
            <w:tcW w:w="1260" w:type="pct"/>
            <w:shd w:val="clear" w:color="auto" w:fill="A8D08D" w:themeFill="accent6" w:themeFillTint="99"/>
            <w:vAlign w:val="center"/>
          </w:tcPr>
          <w:p w14:paraId="4BD454B7" w14:textId="362BCF67" w:rsidR="005A777B" w:rsidRPr="006F3F69" w:rsidRDefault="005A777B" w:rsidP="006F3F69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A777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e n.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5A777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prot</w:t>
            </w:r>
            <w:r w:rsidRPr="006F3F6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acquisizione documenti di revoca della L.104/92</w:t>
            </w:r>
          </w:p>
        </w:tc>
        <w:tc>
          <w:tcPr>
            <w:tcW w:w="1197" w:type="pct"/>
            <w:shd w:val="clear" w:color="auto" w:fill="FFF2CC" w:themeFill="accent4" w:themeFillTint="33"/>
            <w:vAlign w:val="center"/>
          </w:tcPr>
          <w:p w14:paraId="3515AC6B" w14:textId="23259B0F" w:rsidR="005A777B" w:rsidRPr="006F3F69" w:rsidRDefault="005A777B" w:rsidP="006F3F69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Ore che erano state assegnate</w:t>
            </w:r>
          </w:p>
        </w:tc>
        <w:tc>
          <w:tcPr>
            <w:tcW w:w="1586" w:type="pct"/>
            <w:vAlign w:val="center"/>
          </w:tcPr>
          <w:p w14:paraId="48CA25B0" w14:textId="77777777" w:rsidR="005A777B" w:rsidRPr="006F3F69" w:rsidRDefault="005A777B" w:rsidP="006F3F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Ordine scolastico</w:t>
            </w:r>
          </w:p>
          <w:p w14:paraId="0E14BD5D" w14:textId="74BA5F4B" w:rsidR="005A777B" w:rsidRPr="006F3F69" w:rsidRDefault="005A777B" w:rsidP="006F3F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indicare il Plesso</w:t>
            </w:r>
          </w:p>
          <w:p w14:paraId="1B846442" w14:textId="4CB145E4" w:rsidR="005A777B" w:rsidRPr="006F3F69" w:rsidRDefault="005A777B" w:rsidP="006F3F69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la classe</w:t>
            </w:r>
          </w:p>
        </w:tc>
      </w:tr>
      <w:tr w:rsidR="005A777B" w14:paraId="63C42B3A" w14:textId="77777777" w:rsidTr="005A777B">
        <w:trPr>
          <w:trHeight w:val="454"/>
        </w:trPr>
        <w:tc>
          <w:tcPr>
            <w:tcW w:w="956" w:type="pct"/>
          </w:tcPr>
          <w:p w14:paraId="3941B373" w14:textId="77777777" w:rsidR="005A777B" w:rsidRDefault="005A777B" w:rsidP="00532637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60" w:type="pct"/>
          </w:tcPr>
          <w:p w14:paraId="6D31426E" w14:textId="7499D28E" w:rsidR="005A777B" w:rsidRDefault="005A777B" w:rsidP="00532637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97" w:type="pct"/>
          </w:tcPr>
          <w:p w14:paraId="288E18A6" w14:textId="2BC2D9FB" w:rsidR="005A777B" w:rsidRDefault="005A777B" w:rsidP="00532637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586" w:type="pct"/>
          </w:tcPr>
          <w:p w14:paraId="6E5451EC" w14:textId="77777777" w:rsidR="005A777B" w:rsidRDefault="005A777B" w:rsidP="00532637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21079777" w14:textId="2CE6C013" w:rsidR="009F366F" w:rsidRDefault="009F366F" w:rsidP="009F366F">
      <w:pPr>
        <w:pStyle w:val="Intestazione"/>
        <w:tabs>
          <w:tab w:val="clear" w:pos="4819"/>
          <w:tab w:val="clear" w:pos="9638"/>
          <w:tab w:val="left" w:pos="0"/>
        </w:tabs>
        <w:ind w:left="360"/>
        <w:jc w:val="both"/>
        <w:rPr>
          <w:rFonts w:ascii="Verdana" w:hAnsi="Verdana"/>
          <w:bCs/>
          <w:iCs/>
          <w:sz w:val="18"/>
          <w:szCs w:val="18"/>
        </w:rPr>
      </w:pPr>
    </w:p>
    <w:p w14:paraId="2B636E3F" w14:textId="77777777" w:rsidR="006F3F69" w:rsidRDefault="006F3F69" w:rsidP="006F3F69">
      <w:pPr>
        <w:pStyle w:val="Intestazione"/>
        <w:tabs>
          <w:tab w:val="clear" w:pos="4819"/>
          <w:tab w:val="clear" w:pos="9638"/>
          <w:tab w:val="left" w:pos="0"/>
        </w:tabs>
        <w:ind w:left="360" w:hanging="360"/>
        <w:jc w:val="both"/>
        <w:rPr>
          <w:rFonts w:ascii="Verdana" w:hAnsi="Verdana"/>
          <w:bCs/>
          <w:iCs/>
          <w:sz w:val="18"/>
          <w:szCs w:val="18"/>
        </w:rPr>
      </w:pPr>
    </w:p>
    <w:p w14:paraId="515E9FB8" w14:textId="77777777" w:rsidR="009F366F" w:rsidRDefault="009F366F" w:rsidP="009F366F">
      <w:pPr>
        <w:pStyle w:val="Intestazione"/>
        <w:tabs>
          <w:tab w:val="clear" w:pos="4819"/>
          <w:tab w:val="clear" w:pos="9638"/>
          <w:tab w:val="left" w:pos="0"/>
        </w:tabs>
        <w:ind w:left="720"/>
        <w:jc w:val="both"/>
        <w:rPr>
          <w:rFonts w:ascii="Verdana" w:hAnsi="Verdana"/>
          <w:bCs/>
          <w:iCs/>
          <w:sz w:val="18"/>
          <w:szCs w:val="18"/>
        </w:rPr>
      </w:pPr>
    </w:p>
    <w:p w14:paraId="4F8FC5E8" w14:textId="6D14DAEE" w:rsidR="009F366F" w:rsidRPr="00965EF3" w:rsidRDefault="006F3F69" w:rsidP="00D22919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0"/>
        </w:tabs>
        <w:jc w:val="both"/>
        <w:rPr>
          <w:rFonts w:asciiTheme="minorHAnsi" w:hAnsiTheme="minorHAnsi" w:cstheme="minorHAnsi"/>
          <w:b/>
          <w:iCs/>
        </w:rPr>
      </w:pPr>
      <w:r w:rsidRPr="00965EF3">
        <w:rPr>
          <w:rFonts w:asciiTheme="minorHAnsi" w:hAnsiTheme="minorHAnsi" w:cstheme="minorHAnsi"/>
          <w:b/>
          <w:iCs/>
        </w:rPr>
        <w:t xml:space="preserve">Rinuncia alle ore di sostegno </w:t>
      </w:r>
      <w:r w:rsidR="00D3695A" w:rsidRPr="00965EF3">
        <w:rPr>
          <w:rFonts w:asciiTheme="minorHAnsi" w:hAnsiTheme="minorHAnsi" w:cstheme="minorHAnsi"/>
          <w:b/>
          <w:iCs/>
        </w:rPr>
        <w:t xml:space="preserve">(mantiene i benefici della L.104 ma non utilizza le ore di sostegno) </w:t>
      </w:r>
    </w:p>
    <w:p w14:paraId="46B0CEEF" w14:textId="07FF74FA" w:rsidR="006F3F69" w:rsidRDefault="006F3F69" w:rsidP="006F3F69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2"/>
        <w:gridCol w:w="3956"/>
        <w:gridCol w:w="3758"/>
        <w:gridCol w:w="4978"/>
      </w:tblGrid>
      <w:tr w:rsidR="005A777B" w14:paraId="4C373DAC" w14:textId="77777777" w:rsidTr="005A777B">
        <w:tc>
          <w:tcPr>
            <w:tcW w:w="956" w:type="pct"/>
            <w:shd w:val="clear" w:color="auto" w:fill="DEEAF6" w:themeFill="accent5" w:themeFillTint="33"/>
            <w:vAlign w:val="center"/>
          </w:tcPr>
          <w:p w14:paraId="5D5B8D68" w14:textId="77777777" w:rsidR="005A777B" w:rsidRPr="006F3F69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Iniziale Cognome Nome</w:t>
            </w:r>
          </w:p>
        </w:tc>
        <w:tc>
          <w:tcPr>
            <w:tcW w:w="1260" w:type="pct"/>
            <w:shd w:val="clear" w:color="auto" w:fill="A8D08D" w:themeFill="accent6" w:themeFillTint="99"/>
            <w:vAlign w:val="center"/>
          </w:tcPr>
          <w:p w14:paraId="44F061CB" w14:textId="044DB389" w:rsidR="005A777B" w:rsidRPr="006F3F69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A777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e n. prot</w:t>
            </w:r>
            <w:r w:rsidRPr="006F3F6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acquisizione documenti di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rinuncia alle ore di sostegno</w:t>
            </w:r>
          </w:p>
        </w:tc>
        <w:tc>
          <w:tcPr>
            <w:tcW w:w="1197" w:type="pct"/>
            <w:shd w:val="clear" w:color="auto" w:fill="FFF2CC" w:themeFill="accent4" w:themeFillTint="33"/>
            <w:vAlign w:val="center"/>
          </w:tcPr>
          <w:p w14:paraId="54E48EDF" w14:textId="77777777" w:rsidR="005A777B" w:rsidRPr="006F3F69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Ore che erano state assegnate</w:t>
            </w:r>
          </w:p>
        </w:tc>
        <w:tc>
          <w:tcPr>
            <w:tcW w:w="1586" w:type="pct"/>
            <w:vAlign w:val="center"/>
          </w:tcPr>
          <w:p w14:paraId="5F49F0F4" w14:textId="77777777" w:rsidR="005A777B" w:rsidRPr="006F3F69" w:rsidRDefault="005A777B" w:rsidP="008853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Ordine scolastico</w:t>
            </w:r>
          </w:p>
          <w:p w14:paraId="32ADA8B8" w14:textId="77777777" w:rsidR="005A777B" w:rsidRPr="006F3F69" w:rsidRDefault="005A777B" w:rsidP="0088536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indicare il Plesso</w:t>
            </w:r>
          </w:p>
          <w:p w14:paraId="4B2E59C8" w14:textId="77777777" w:rsidR="005A777B" w:rsidRPr="006F3F69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3F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la classe</w:t>
            </w:r>
          </w:p>
        </w:tc>
      </w:tr>
      <w:tr w:rsidR="005A777B" w14:paraId="79929191" w14:textId="77777777" w:rsidTr="005A777B">
        <w:trPr>
          <w:trHeight w:val="454"/>
        </w:trPr>
        <w:tc>
          <w:tcPr>
            <w:tcW w:w="956" w:type="pct"/>
          </w:tcPr>
          <w:p w14:paraId="7E45DE86" w14:textId="77777777" w:rsidR="005A777B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60" w:type="pct"/>
          </w:tcPr>
          <w:p w14:paraId="3C05F52D" w14:textId="77777777" w:rsidR="005A777B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97" w:type="pct"/>
          </w:tcPr>
          <w:p w14:paraId="4B9B8B79" w14:textId="77777777" w:rsidR="005A777B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586" w:type="pct"/>
          </w:tcPr>
          <w:p w14:paraId="29428FC7" w14:textId="77777777" w:rsidR="005A777B" w:rsidRDefault="005A777B" w:rsidP="0088536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6E375F9A" w14:textId="77777777" w:rsidR="006F3F69" w:rsidRPr="00F459DC" w:rsidRDefault="006F3F69" w:rsidP="006F3F69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</w:p>
    <w:p w14:paraId="59A8455F" w14:textId="77777777" w:rsidR="009F366F" w:rsidRDefault="009F366F" w:rsidP="009F366F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68C561E" w14:textId="30D0AE44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56534F5" w14:textId="63559683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Il Dirigente </w:t>
      </w:r>
      <w:r w:rsidR="00CD76B7">
        <w:rPr>
          <w:rFonts w:ascii="Verdana" w:hAnsi="Verdana"/>
          <w:bCs/>
          <w:iCs/>
          <w:sz w:val="18"/>
          <w:szCs w:val="18"/>
        </w:rPr>
        <w:t>Scola</w:t>
      </w:r>
      <w:r w:rsidR="001E2D66">
        <w:rPr>
          <w:rFonts w:ascii="Verdana" w:hAnsi="Verdana"/>
          <w:bCs/>
          <w:iCs/>
          <w:sz w:val="18"/>
          <w:szCs w:val="18"/>
        </w:rPr>
        <w:t>s</w:t>
      </w:r>
      <w:r w:rsidR="00CD76B7">
        <w:rPr>
          <w:rFonts w:ascii="Verdana" w:hAnsi="Verdana"/>
          <w:bCs/>
          <w:iCs/>
          <w:sz w:val="18"/>
          <w:szCs w:val="18"/>
        </w:rPr>
        <w:t xml:space="preserve">tico </w:t>
      </w:r>
      <w:r w:rsidRPr="001E2D66">
        <w:rPr>
          <w:rFonts w:ascii="Verdana" w:hAnsi="Verdana"/>
          <w:b/>
          <w:iCs/>
          <w:sz w:val="18"/>
          <w:szCs w:val="18"/>
        </w:rPr>
        <w:t>DICHIARA</w:t>
      </w:r>
      <w:r>
        <w:rPr>
          <w:rFonts w:ascii="Verdana" w:hAnsi="Verdana"/>
          <w:bCs/>
          <w:iCs/>
          <w:sz w:val="18"/>
          <w:szCs w:val="18"/>
        </w:rPr>
        <w:t xml:space="preserve"> di aver </w:t>
      </w:r>
      <w:r w:rsidR="00CD76B7">
        <w:rPr>
          <w:rFonts w:ascii="Verdana" w:hAnsi="Verdana"/>
          <w:bCs/>
          <w:iCs/>
          <w:sz w:val="18"/>
          <w:szCs w:val="18"/>
        </w:rPr>
        <w:t>depositat</w:t>
      </w:r>
      <w:r w:rsidR="001E2D66">
        <w:rPr>
          <w:rFonts w:ascii="Verdana" w:hAnsi="Verdana"/>
          <w:bCs/>
          <w:iCs/>
          <w:sz w:val="18"/>
          <w:szCs w:val="18"/>
        </w:rPr>
        <w:t>o</w:t>
      </w:r>
      <w:r w:rsidR="00CD76B7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18"/>
          <w:szCs w:val="18"/>
        </w:rPr>
        <w:t xml:space="preserve">agli atti della scuola tutta la documentazione che </w:t>
      </w:r>
      <w:r w:rsidR="00666676">
        <w:rPr>
          <w:rFonts w:ascii="Verdana" w:hAnsi="Verdana"/>
          <w:bCs/>
          <w:iCs/>
          <w:sz w:val="18"/>
          <w:szCs w:val="18"/>
        </w:rPr>
        <w:t>attesta</w:t>
      </w:r>
      <w:r>
        <w:rPr>
          <w:rFonts w:ascii="Verdana" w:hAnsi="Verdana"/>
          <w:bCs/>
          <w:iCs/>
          <w:sz w:val="18"/>
          <w:szCs w:val="18"/>
        </w:rPr>
        <w:t xml:space="preserve"> le variazioni sopra indicate</w:t>
      </w:r>
      <w:r w:rsidR="00CD76B7">
        <w:rPr>
          <w:rFonts w:ascii="Verdana" w:hAnsi="Verdana"/>
          <w:bCs/>
          <w:iCs/>
          <w:sz w:val="18"/>
          <w:szCs w:val="18"/>
        </w:rPr>
        <w:t xml:space="preserve">. </w:t>
      </w:r>
      <w:r>
        <w:rPr>
          <w:rFonts w:ascii="Verdana" w:hAnsi="Verdana"/>
          <w:bCs/>
          <w:iCs/>
          <w:sz w:val="18"/>
          <w:szCs w:val="18"/>
        </w:rPr>
        <w:t xml:space="preserve">  </w:t>
      </w:r>
    </w:p>
    <w:p w14:paraId="2771549A" w14:textId="41C77156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B53BE78" w14:textId="76BECD58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3AABD146" w14:textId="77777777" w:rsidR="00E2079C" w:rsidRDefault="00F459DC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IL DIRIGENTE SCOLASTICO</w:t>
      </w:r>
    </w:p>
    <w:p w14:paraId="00531309" w14:textId="386C6794" w:rsidR="00F459DC" w:rsidRDefault="00F459DC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(firma digitale)</w:t>
      </w:r>
    </w:p>
    <w:p w14:paraId="31CE6831" w14:textId="567FE7F5" w:rsidR="00477E7D" w:rsidRDefault="00477E7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</w:p>
    <w:p w14:paraId="03F278C6" w14:textId="08100472" w:rsidR="00477E7D" w:rsidRDefault="00477E7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</w:p>
    <w:p w14:paraId="69874BF3" w14:textId="06798E82" w:rsidR="00477E7D" w:rsidRDefault="00477E7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</w:p>
    <w:p w14:paraId="005CD3EB" w14:textId="77777777" w:rsidR="00477E7D" w:rsidRPr="00E2079C" w:rsidRDefault="00477E7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</w:p>
    <w:sectPr w:rsidR="00477E7D" w:rsidRPr="00E2079C" w:rsidSect="007C1991">
      <w:headerReference w:type="even" r:id="rId7"/>
      <w:headerReference w:type="default" r:id="rId8"/>
      <w:footerReference w:type="even" r:id="rId9"/>
      <w:type w:val="continuous"/>
      <w:pgSz w:w="16838" w:h="11906" w:orient="landscape"/>
      <w:pgMar w:top="1134" w:right="567" w:bottom="99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9439" w14:textId="77777777" w:rsidR="004E148A" w:rsidRDefault="004E148A">
      <w:r>
        <w:separator/>
      </w:r>
    </w:p>
  </w:endnote>
  <w:endnote w:type="continuationSeparator" w:id="0">
    <w:p w14:paraId="2D1396CE" w14:textId="77777777" w:rsidR="004E148A" w:rsidRDefault="004E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0040" w14:textId="77777777" w:rsidR="00AE3100" w:rsidRDefault="00AE3100" w:rsidP="002549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BB4E18" w14:textId="77777777" w:rsidR="00AE3100" w:rsidRDefault="00AE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2FF6" w14:textId="77777777" w:rsidR="004E148A" w:rsidRDefault="004E148A">
      <w:r>
        <w:separator/>
      </w:r>
    </w:p>
  </w:footnote>
  <w:footnote w:type="continuationSeparator" w:id="0">
    <w:p w14:paraId="128EBC44" w14:textId="77777777" w:rsidR="004E148A" w:rsidRDefault="004E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79B" w14:textId="77777777" w:rsidR="00AE3100" w:rsidRDefault="00AE3100" w:rsidP="0076070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697F30" w14:textId="77777777" w:rsidR="00AE3100" w:rsidRDefault="00AE3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E4FF" w14:textId="6D6AC4B7" w:rsidR="00E51B27" w:rsidRDefault="00E51B27" w:rsidP="00E51B27">
    <w:pPr>
      <w:ind w:left="360"/>
      <w:jc w:val="center"/>
    </w:pPr>
  </w:p>
  <w:p w14:paraId="3672A046" w14:textId="77777777" w:rsidR="00AE3100" w:rsidRPr="004A07CA" w:rsidRDefault="00AE3100" w:rsidP="00BA3BC5">
    <w:pPr>
      <w:pStyle w:val="Intestazion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76"/>
    <w:multiLevelType w:val="hybridMultilevel"/>
    <w:tmpl w:val="CE9A7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FF6"/>
    <w:multiLevelType w:val="hybridMultilevel"/>
    <w:tmpl w:val="50320DD0"/>
    <w:lvl w:ilvl="0" w:tplc="048A9D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690"/>
    <w:multiLevelType w:val="hybridMultilevel"/>
    <w:tmpl w:val="38825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F3FFE"/>
    <w:multiLevelType w:val="hybridMultilevel"/>
    <w:tmpl w:val="1A42B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5F77"/>
    <w:multiLevelType w:val="hybridMultilevel"/>
    <w:tmpl w:val="6172E1E6"/>
    <w:lvl w:ilvl="0" w:tplc="BF2EBEF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27419"/>
    <w:multiLevelType w:val="hybridMultilevel"/>
    <w:tmpl w:val="95742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7B0"/>
    <w:multiLevelType w:val="hybridMultilevel"/>
    <w:tmpl w:val="BE904104"/>
    <w:lvl w:ilvl="0" w:tplc="49BE70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D5D9C"/>
    <w:multiLevelType w:val="hybridMultilevel"/>
    <w:tmpl w:val="26447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304"/>
    <w:multiLevelType w:val="hybridMultilevel"/>
    <w:tmpl w:val="09289060"/>
    <w:lvl w:ilvl="0" w:tplc="0410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1371F"/>
    <w:multiLevelType w:val="hybridMultilevel"/>
    <w:tmpl w:val="045CA578"/>
    <w:lvl w:ilvl="0" w:tplc="C19053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BBC"/>
    <w:multiLevelType w:val="hybridMultilevel"/>
    <w:tmpl w:val="3990C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E7480"/>
    <w:multiLevelType w:val="multilevel"/>
    <w:tmpl w:val="51FC8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DecimaWE Rg" w:hAnsi="DecimaWE Rg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D11EE3"/>
    <w:multiLevelType w:val="hybridMultilevel"/>
    <w:tmpl w:val="A6267E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4" w15:restartNumberingAfterBreak="0">
    <w:nsid w:val="7FA068E2"/>
    <w:multiLevelType w:val="hybridMultilevel"/>
    <w:tmpl w:val="64BAB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D"/>
    <w:rsid w:val="00000FEC"/>
    <w:rsid w:val="00001252"/>
    <w:rsid w:val="00002D55"/>
    <w:rsid w:val="00026D86"/>
    <w:rsid w:val="00042075"/>
    <w:rsid w:val="00045082"/>
    <w:rsid w:val="0005470D"/>
    <w:rsid w:val="00060A49"/>
    <w:rsid w:val="00063A74"/>
    <w:rsid w:val="000650BB"/>
    <w:rsid w:val="00066DED"/>
    <w:rsid w:val="000774EC"/>
    <w:rsid w:val="0008627C"/>
    <w:rsid w:val="00087774"/>
    <w:rsid w:val="00096D6A"/>
    <w:rsid w:val="00097BF5"/>
    <w:rsid w:val="000B71BB"/>
    <w:rsid w:val="000B78D3"/>
    <w:rsid w:val="000D6F2D"/>
    <w:rsid w:val="000E4F53"/>
    <w:rsid w:val="000F0D88"/>
    <w:rsid w:val="000F6C13"/>
    <w:rsid w:val="0010100B"/>
    <w:rsid w:val="00101816"/>
    <w:rsid w:val="00121B81"/>
    <w:rsid w:val="00124607"/>
    <w:rsid w:val="0013473A"/>
    <w:rsid w:val="0014204A"/>
    <w:rsid w:val="001422C6"/>
    <w:rsid w:val="0014252F"/>
    <w:rsid w:val="001655D4"/>
    <w:rsid w:val="00167E8F"/>
    <w:rsid w:val="00176C55"/>
    <w:rsid w:val="00187C83"/>
    <w:rsid w:val="00191FF3"/>
    <w:rsid w:val="001977D6"/>
    <w:rsid w:val="001A2F3F"/>
    <w:rsid w:val="001B4B94"/>
    <w:rsid w:val="001B50DB"/>
    <w:rsid w:val="001B7DEA"/>
    <w:rsid w:val="001E2D66"/>
    <w:rsid w:val="001E6292"/>
    <w:rsid w:val="0020262F"/>
    <w:rsid w:val="00205254"/>
    <w:rsid w:val="00220F0F"/>
    <w:rsid w:val="0022260B"/>
    <w:rsid w:val="00232FCB"/>
    <w:rsid w:val="002422CB"/>
    <w:rsid w:val="0024320B"/>
    <w:rsid w:val="00245C77"/>
    <w:rsid w:val="00254906"/>
    <w:rsid w:val="00255DAC"/>
    <w:rsid w:val="00261698"/>
    <w:rsid w:val="00261BC3"/>
    <w:rsid w:val="00270295"/>
    <w:rsid w:val="00270F5A"/>
    <w:rsid w:val="00272A70"/>
    <w:rsid w:val="0027442A"/>
    <w:rsid w:val="002836C8"/>
    <w:rsid w:val="00287744"/>
    <w:rsid w:val="00290EA8"/>
    <w:rsid w:val="00293327"/>
    <w:rsid w:val="00295724"/>
    <w:rsid w:val="002B05E5"/>
    <w:rsid w:val="002B108A"/>
    <w:rsid w:val="002C0D32"/>
    <w:rsid w:val="002C3888"/>
    <w:rsid w:val="002D0854"/>
    <w:rsid w:val="002F34BB"/>
    <w:rsid w:val="0030514C"/>
    <w:rsid w:val="00310F1B"/>
    <w:rsid w:val="00321E96"/>
    <w:rsid w:val="00323A6C"/>
    <w:rsid w:val="00331EA1"/>
    <w:rsid w:val="00340CA1"/>
    <w:rsid w:val="00342DF9"/>
    <w:rsid w:val="00356D7E"/>
    <w:rsid w:val="00357450"/>
    <w:rsid w:val="003623D5"/>
    <w:rsid w:val="00366950"/>
    <w:rsid w:val="00370358"/>
    <w:rsid w:val="003844C2"/>
    <w:rsid w:val="00386968"/>
    <w:rsid w:val="003966B7"/>
    <w:rsid w:val="003C1598"/>
    <w:rsid w:val="003C6344"/>
    <w:rsid w:val="003D0DA5"/>
    <w:rsid w:val="003F3371"/>
    <w:rsid w:val="00411676"/>
    <w:rsid w:val="00412B5D"/>
    <w:rsid w:val="004202EC"/>
    <w:rsid w:val="00425955"/>
    <w:rsid w:val="00426715"/>
    <w:rsid w:val="00430532"/>
    <w:rsid w:val="00432892"/>
    <w:rsid w:val="00432F01"/>
    <w:rsid w:val="0044043D"/>
    <w:rsid w:val="00442B77"/>
    <w:rsid w:val="00445A3F"/>
    <w:rsid w:val="00445CE6"/>
    <w:rsid w:val="00477E7D"/>
    <w:rsid w:val="00485821"/>
    <w:rsid w:val="00487C97"/>
    <w:rsid w:val="004906AC"/>
    <w:rsid w:val="00495128"/>
    <w:rsid w:val="004A07CA"/>
    <w:rsid w:val="004A40C7"/>
    <w:rsid w:val="004B6A78"/>
    <w:rsid w:val="004D124E"/>
    <w:rsid w:val="004E148A"/>
    <w:rsid w:val="004F4A7E"/>
    <w:rsid w:val="004F64C2"/>
    <w:rsid w:val="004F77A0"/>
    <w:rsid w:val="00510DFE"/>
    <w:rsid w:val="005217C8"/>
    <w:rsid w:val="005266EB"/>
    <w:rsid w:val="005368B9"/>
    <w:rsid w:val="00545247"/>
    <w:rsid w:val="0054548D"/>
    <w:rsid w:val="00565DAE"/>
    <w:rsid w:val="00574770"/>
    <w:rsid w:val="005943A4"/>
    <w:rsid w:val="005A777B"/>
    <w:rsid w:val="005B5835"/>
    <w:rsid w:val="005C58CA"/>
    <w:rsid w:val="005D3BBE"/>
    <w:rsid w:val="005D5B72"/>
    <w:rsid w:val="005E159C"/>
    <w:rsid w:val="005E1C26"/>
    <w:rsid w:val="005F5EB4"/>
    <w:rsid w:val="0060101C"/>
    <w:rsid w:val="00607F03"/>
    <w:rsid w:val="00610137"/>
    <w:rsid w:val="00621E8A"/>
    <w:rsid w:val="00626CCE"/>
    <w:rsid w:val="006315CA"/>
    <w:rsid w:val="00632056"/>
    <w:rsid w:val="00647346"/>
    <w:rsid w:val="0064773E"/>
    <w:rsid w:val="00650359"/>
    <w:rsid w:val="00663EAD"/>
    <w:rsid w:val="00666676"/>
    <w:rsid w:val="00686436"/>
    <w:rsid w:val="006A6F50"/>
    <w:rsid w:val="006B0BA8"/>
    <w:rsid w:val="006B68D8"/>
    <w:rsid w:val="006B7DD2"/>
    <w:rsid w:val="006C7FB7"/>
    <w:rsid w:val="006D5F5E"/>
    <w:rsid w:val="006E4CE3"/>
    <w:rsid w:val="006F3F69"/>
    <w:rsid w:val="006F7F80"/>
    <w:rsid w:val="00703D65"/>
    <w:rsid w:val="00704F2A"/>
    <w:rsid w:val="007051E3"/>
    <w:rsid w:val="007067F0"/>
    <w:rsid w:val="00710CED"/>
    <w:rsid w:val="00714A0A"/>
    <w:rsid w:val="00714CFA"/>
    <w:rsid w:val="00717FD1"/>
    <w:rsid w:val="00734605"/>
    <w:rsid w:val="0073506C"/>
    <w:rsid w:val="00745E72"/>
    <w:rsid w:val="00746852"/>
    <w:rsid w:val="007574CE"/>
    <w:rsid w:val="00760709"/>
    <w:rsid w:val="00763835"/>
    <w:rsid w:val="00783EE8"/>
    <w:rsid w:val="00794278"/>
    <w:rsid w:val="007A0961"/>
    <w:rsid w:val="007A452A"/>
    <w:rsid w:val="007A6271"/>
    <w:rsid w:val="007B0138"/>
    <w:rsid w:val="007B4065"/>
    <w:rsid w:val="007C1991"/>
    <w:rsid w:val="007C45C1"/>
    <w:rsid w:val="007D5C0A"/>
    <w:rsid w:val="007D5FD5"/>
    <w:rsid w:val="007D6891"/>
    <w:rsid w:val="007F0CD4"/>
    <w:rsid w:val="007F22FF"/>
    <w:rsid w:val="007F247D"/>
    <w:rsid w:val="007F5B2F"/>
    <w:rsid w:val="0081142C"/>
    <w:rsid w:val="00826325"/>
    <w:rsid w:val="008359D8"/>
    <w:rsid w:val="00836A28"/>
    <w:rsid w:val="00841C27"/>
    <w:rsid w:val="0084745D"/>
    <w:rsid w:val="00851B41"/>
    <w:rsid w:val="00854939"/>
    <w:rsid w:val="008629C3"/>
    <w:rsid w:val="008711FA"/>
    <w:rsid w:val="00872288"/>
    <w:rsid w:val="008776DD"/>
    <w:rsid w:val="0088730C"/>
    <w:rsid w:val="008911C2"/>
    <w:rsid w:val="008B0A7C"/>
    <w:rsid w:val="008B3F03"/>
    <w:rsid w:val="008C1AF4"/>
    <w:rsid w:val="008D4B71"/>
    <w:rsid w:val="008E27FC"/>
    <w:rsid w:val="008E2A67"/>
    <w:rsid w:val="008F18E3"/>
    <w:rsid w:val="0091279C"/>
    <w:rsid w:val="00914960"/>
    <w:rsid w:val="0091688B"/>
    <w:rsid w:val="00917E0E"/>
    <w:rsid w:val="00920545"/>
    <w:rsid w:val="00921CB6"/>
    <w:rsid w:val="0095599E"/>
    <w:rsid w:val="00965EF3"/>
    <w:rsid w:val="00976D6B"/>
    <w:rsid w:val="00977E62"/>
    <w:rsid w:val="00984A3E"/>
    <w:rsid w:val="009947D8"/>
    <w:rsid w:val="009A1F18"/>
    <w:rsid w:val="009A2B2C"/>
    <w:rsid w:val="009A41BA"/>
    <w:rsid w:val="009B16B3"/>
    <w:rsid w:val="009C5587"/>
    <w:rsid w:val="009E1053"/>
    <w:rsid w:val="009E3D54"/>
    <w:rsid w:val="009F0E8D"/>
    <w:rsid w:val="009F2F1A"/>
    <w:rsid w:val="009F366F"/>
    <w:rsid w:val="00A033A5"/>
    <w:rsid w:val="00A200AC"/>
    <w:rsid w:val="00A24221"/>
    <w:rsid w:val="00A43AC1"/>
    <w:rsid w:val="00A44432"/>
    <w:rsid w:val="00A52790"/>
    <w:rsid w:val="00A55A55"/>
    <w:rsid w:val="00A566D6"/>
    <w:rsid w:val="00A6020C"/>
    <w:rsid w:val="00A63565"/>
    <w:rsid w:val="00A66C3D"/>
    <w:rsid w:val="00A71A56"/>
    <w:rsid w:val="00A73929"/>
    <w:rsid w:val="00A75216"/>
    <w:rsid w:val="00A76394"/>
    <w:rsid w:val="00A76EA7"/>
    <w:rsid w:val="00A831CD"/>
    <w:rsid w:val="00A943D8"/>
    <w:rsid w:val="00A96926"/>
    <w:rsid w:val="00AA330B"/>
    <w:rsid w:val="00AA4601"/>
    <w:rsid w:val="00AA7498"/>
    <w:rsid w:val="00AB284A"/>
    <w:rsid w:val="00AB3261"/>
    <w:rsid w:val="00AD1796"/>
    <w:rsid w:val="00AE3100"/>
    <w:rsid w:val="00AE34CA"/>
    <w:rsid w:val="00AE590F"/>
    <w:rsid w:val="00AF2DE7"/>
    <w:rsid w:val="00AF5DE7"/>
    <w:rsid w:val="00AF6CA2"/>
    <w:rsid w:val="00B00735"/>
    <w:rsid w:val="00B04AD2"/>
    <w:rsid w:val="00B059AC"/>
    <w:rsid w:val="00B13BFD"/>
    <w:rsid w:val="00B16833"/>
    <w:rsid w:val="00B35842"/>
    <w:rsid w:val="00B43833"/>
    <w:rsid w:val="00B50633"/>
    <w:rsid w:val="00B5714B"/>
    <w:rsid w:val="00B63147"/>
    <w:rsid w:val="00B63E04"/>
    <w:rsid w:val="00B774FD"/>
    <w:rsid w:val="00B80E0E"/>
    <w:rsid w:val="00BA3BC5"/>
    <w:rsid w:val="00BA629C"/>
    <w:rsid w:val="00BB05B1"/>
    <w:rsid w:val="00BB52D2"/>
    <w:rsid w:val="00BC3488"/>
    <w:rsid w:val="00BC5D95"/>
    <w:rsid w:val="00BD5EEB"/>
    <w:rsid w:val="00BD7F09"/>
    <w:rsid w:val="00BE51B3"/>
    <w:rsid w:val="00BF4F3C"/>
    <w:rsid w:val="00C0098E"/>
    <w:rsid w:val="00C073C1"/>
    <w:rsid w:val="00C16BB9"/>
    <w:rsid w:val="00C22002"/>
    <w:rsid w:val="00C3119C"/>
    <w:rsid w:val="00C42C95"/>
    <w:rsid w:val="00C5718B"/>
    <w:rsid w:val="00C626E7"/>
    <w:rsid w:val="00C64BF5"/>
    <w:rsid w:val="00C879AA"/>
    <w:rsid w:val="00C9198F"/>
    <w:rsid w:val="00C9380D"/>
    <w:rsid w:val="00C95A6C"/>
    <w:rsid w:val="00CA3F4A"/>
    <w:rsid w:val="00CB32CC"/>
    <w:rsid w:val="00CB4895"/>
    <w:rsid w:val="00CC2888"/>
    <w:rsid w:val="00CC4894"/>
    <w:rsid w:val="00CC7346"/>
    <w:rsid w:val="00CD76B7"/>
    <w:rsid w:val="00D04EDA"/>
    <w:rsid w:val="00D10660"/>
    <w:rsid w:val="00D10BC8"/>
    <w:rsid w:val="00D16EFF"/>
    <w:rsid w:val="00D17218"/>
    <w:rsid w:val="00D22919"/>
    <w:rsid w:val="00D32293"/>
    <w:rsid w:val="00D326EA"/>
    <w:rsid w:val="00D3695A"/>
    <w:rsid w:val="00D37462"/>
    <w:rsid w:val="00D4757C"/>
    <w:rsid w:val="00D5447B"/>
    <w:rsid w:val="00D66737"/>
    <w:rsid w:val="00D76674"/>
    <w:rsid w:val="00D91887"/>
    <w:rsid w:val="00D94470"/>
    <w:rsid w:val="00DB3B5B"/>
    <w:rsid w:val="00DB3C16"/>
    <w:rsid w:val="00DB4440"/>
    <w:rsid w:val="00DB53CC"/>
    <w:rsid w:val="00DB7B2E"/>
    <w:rsid w:val="00DC17C8"/>
    <w:rsid w:val="00DD5BFE"/>
    <w:rsid w:val="00DD78B0"/>
    <w:rsid w:val="00DE245F"/>
    <w:rsid w:val="00DF0B01"/>
    <w:rsid w:val="00E06936"/>
    <w:rsid w:val="00E13A4E"/>
    <w:rsid w:val="00E2079C"/>
    <w:rsid w:val="00E20F58"/>
    <w:rsid w:val="00E25AD7"/>
    <w:rsid w:val="00E352C2"/>
    <w:rsid w:val="00E45077"/>
    <w:rsid w:val="00E51B27"/>
    <w:rsid w:val="00E813E5"/>
    <w:rsid w:val="00E83B68"/>
    <w:rsid w:val="00EA6D27"/>
    <w:rsid w:val="00EB10E6"/>
    <w:rsid w:val="00EB5E06"/>
    <w:rsid w:val="00EC41B9"/>
    <w:rsid w:val="00ED0173"/>
    <w:rsid w:val="00EE27DC"/>
    <w:rsid w:val="00EE3138"/>
    <w:rsid w:val="00EE3DC0"/>
    <w:rsid w:val="00EF6248"/>
    <w:rsid w:val="00F03C44"/>
    <w:rsid w:val="00F10A05"/>
    <w:rsid w:val="00F20966"/>
    <w:rsid w:val="00F247F5"/>
    <w:rsid w:val="00F24C3C"/>
    <w:rsid w:val="00F34247"/>
    <w:rsid w:val="00F34391"/>
    <w:rsid w:val="00F375DA"/>
    <w:rsid w:val="00F41A0C"/>
    <w:rsid w:val="00F42D23"/>
    <w:rsid w:val="00F459DC"/>
    <w:rsid w:val="00F53EA5"/>
    <w:rsid w:val="00F541E9"/>
    <w:rsid w:val="00F657E8"/>
    <w:rsid w:val="00F83B58"/>
    <w:rsid w:val="00F84073"/>
    <w:rsid w:val="00F965BD"/>
    <w:rsid w:val="00FA3882"/>
    <w:rsid w:val="00FA4B0F"/>
    <w:rsid w:val="00FC0913"/>
    <w:rsid w:val="00FC228A"/>
    <w:rsid w:val="00FC3BBC"/>
    <w:rsid w:val="00FC7A47"/>
    <w:rsid w:val="00FD5209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96224"/>
  <w15:chartTrackingRefBased/>
  <w15:docId w15:val="{5BFE9A63-397D-4A63-AC83-D1B16C8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5254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340C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3B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3B5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83B58"/>
  </w:style>
  <w:style w:type="paragraph" w:styleId="Rientrocorpodeltesto3">
    <w:name w:val="Body Text Indent 3"/>
    <w:basedOn w:val="Normale"/>
    <w:rsid w:val="007F5B2F"/>
    <w:pPr>
      <w:spacing w:line="360" w:lineRule="auto"/>
      <w:ind w:firstLine="840"/>
      <w:jc w:val="both"/>
    </w:pPr>
  </w:style>
  <w:style w:type="paragraph" w:customStyle="1" w:styleId="TESTOconRIENTRO">
    <w:name w:val="TESTO con RIENTRO"/>
    <w:basedOn w:val="Normale"/>
    <w:rsid w:val="001B7DEA"/>
    <w:pPr>
      <w:spacing w:after="240"/>
      <w:ind w:firstLine="1152"/>
      <w:jc w:val="both"/>
    </w:pPr>
    <w:rPr>
      <w:szCs w:val="20"/>
    </w:rPr>
  </w:style>
  <w:style w:type="paragraph" w:customStyle="1" w:styleId="Carattere">
    <w:name w:val="Carattere"/>
    <w:basedOn w:val="Normale"/>
    <w:rsid w:val="00412B5D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customStyle="1" w:styleId="Stile">
    <w:name w:val="Stile"/>
    <w:rsid w:val="00B63E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B63E04"/>
    <w:rPr>
      <w:color w:val="0000FF"/>
      <w:u w:val="single"/>
    </w:rPr>
  </w:style>
  <w:style w:type="paragraph" w:styleId="Corpodeltesto2">
    <w:name w:val="Body Text 2"/>
    <w:basedOn w:val="Normale"/>
    <w:rsid w:val="007D6891"/>
    <w:pPr>
      <w:spacing w:after="120" w:line="480" w:lineRule="auto"/>
    </w:pPr>
  </w:style>
  <w:style w:type="character" w:styleId="AcronimoHTML">
    <w:name w:val="HTML Acronym"/>
    <w:basedOn w:val="Carpredefinitoparagrafo"/>
    <w:rsid w:val="00096D6A"/>
  </w:style>
  <w:style w:type="table" w:styleId="Grigliatabella">
    <w:name w:val="Table Grid"/>
    <w:basedOn w:val="Tabellanormale"/>
    <w:rsid w:val="007D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315C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13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F0CD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936\Documenti\carta%20intestata\carta%20intestata%202011%20con%20PEC%20US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 con PEC USR.dot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2632</CharactersWithSpaces>
  <SharedDoc>false</SharedDoc>
  <HLinks>
    <vt:vector size="24" baseType="variant">
      <vt:variant>
        <vt:i4>4390997</vt:i4>
      </vt:variant>
      <vt:variant>
        <vt:i4>11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8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5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3256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PAIO FABIANO</cp:lastModifiedBy>
  <cp:revision>2</cp:revision>
  <cp:lastPrinted>2020-09-28T23:58:00Z</cp:lastPrinted>
  <dcterms:created xsi:type="dcterms:W3CDTF">2022-12-06T16:27:00Z</dcterms:created>
  <dcterms:modified xsi:type="dcterms:W3CDTF">2022-12-06T16:27:00Z</dcterms:modified>
</cp:coreProperties>
</file>